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BDB9" w14:textId="77777777" w:rsidR="00367B5A" w:rsidRDefault="009970AA">
      <w:pPr>
        <w:spacing w:line="480" w:lineRule="exact"/>
        <w:jc w:val="center"/>
        <w:rPr>
          <w:rFonts w:eastAsia="標楷體"/>
          <w:kern w:val="0"/>
          <w:sz w:val="48"/>
          <w:szCs w:val="48"/>
        </w:rPr>
      </w:pPr>
      <w:r>
        <w:rPr>
          <w:rFonts w:eastAsia="標楷體"/>
          <w:kern w:val="0"/>
          <w:sz w:val="48"/>
          <w:szCs w:val="48"/>
        </w:rPr>
        <w:t>財團法人國家衛生研究院企業工會</w:t>
      </w:r>
    </w:p>
    <w:p w14:paraId="31114317" w14:textId="77777777" w:rsidR="00367B5A" w:rsidRDefault="009970AA">
      <w:pPr>
        <w:jc w:val="center"/>
      </w:pPr>
      <w:r>
        <w:rPr>
          <w:rFonts w:eastAsia="標楷體"/>
          <w:sz w:val="48"/>
        </w:rPr>
        <w:t xml:space="preserve"> </w:t>
      </w:r>
      <w:r>
        <w:rPr>
          <w:rFonts w:eastAsia="標楷體"/>
          <w:sz w:val="48"/>
        </w:rPr>
        <w:t>提案單</w:t>
      </w:r>
    </w:p>
    <w:p w14:paraId="7E479DDF" w14:textId="77777777" w:rsidR="00367B5A" w:rsidRDefault="00367B5A">
      <w:pPr>
        <w:jc w:val="center"/>
        <w:rPr>
          <w:rFonts w:eastAsia="標楷體"/>
        </w:rPr>
      </w:pPr>
    </w:p>
    <w:p w14:paraId="1C807005" w14:textId="77777777" w:rsidR="00367B5A" w:rsidRDefault="00367B5A">
      <w:pPr>
        <w:jc w:val="right"/>
        <w:rPr>
          <w:rFonts w:eastAsia="標楷體"/>
        </w:rPr>
      </w:pPr>
    </w:p>
    <w:tbl>
      <w:tblPr>
        <w:tblW w:w="8609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7349"/>
      </w:tblGrid>
      <w:tr w:rsidR="00367B5A" w14:paraId="35211D0D" w14:textId="7777777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63AF9" w14:textId="77777777" w:rsidR="00367B5A" w:rsidRDefault="009970AA">
            <w:pPr>
              <w:jc w:val="right"/>
            </w:pPr>
            <w:r>
              <w:rPr>
                <w:rFonts w:eastAsia="標楷體"/>
              </w:rPr>
              <w:t>提案日期：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>日</w:t>
            </w:r>
          </w:p>
        </w:tc>
      </w:tr>
      <w:tr w:rsidR="00367B5A" w14:paraId="32051527" w14:textId="7777777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45736" w14:textId="77777777" w:rsidR="00367B5A" w:rsidRDefault="009970A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案由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28423" w14:textId="77777777" w:rsidR="00367B5A" w:rsidRDefault="009970AA">
            <w:pPr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提案的訴求是什麼？</w:t>
            </w:r>
          </w:p>
          <w:p w14:paraId="3A442488" w14:textId="77777777" w:rsidR="00367B5A" w:rsidRDefault="00367B5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33A4BF2" w14:textId="77777777" w:rsidR="00367B5A" w:rsidRDefault="00367B5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807B40" w14:textId="77777777" w:rsidR="00367B5A" w:rsidRDefault="00367B5A">
            <w:pPr>
              <w:jc w:val="both"/>
            </w:pPr>
          </w:p>
        </w:tc>
      </w:tr>
      <w:tr w:rsidR="00367B5A" w14:paraId="389F41E2" w14:textId="77777777">
        <w:tblPrEx>
          <w:tblCellMar>
            <w:top w:w="0" w:type="dxa"/>
            <w:bottom w:w="0" w:type="dxa"/>
          </w:tblCellMar>
        </w:tblPrEx>
        <w:trPr>
          <w:trHeight w:val="340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936EA" w14:textId="77777777" w:rsidR="00367B5A" w:rsidRDefault="009970A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說明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C55E5" w14:textId="77777777" w:rsidR="00367B5A" w:rsidRDefault="009970AA">
            <w:pPr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請說明為何想提案以及相關事件敘述，以</w:t>
            </w:r>
            <w:r>
              <w:rPr>
                <w:rFonts w:eastAsia="標楷體"/>
                <w:color w:val="FF0000"/>
                <w:sz w:val="22"/>
                <w:szCs w:val="22"/>
              </w:rPr>
              <w:t>100</w:t>
            </w:r>
            <w:r>
              <w:rPr>
                <w:rFonts w:eastAsia="標楷體"/>
                <w:color w:val="FF0000"/>
                <w:sz w:val="22"/>
                <w:szCs w:val="22"/>
              </w:rPr>
              <w:t>字為原則</w:t>
            </w:r>
          </w:p>
          <w:p w14:paraId="76C81671" w14:textId="77777777" w:rsidR="00367B5A" w:rsidRDefault="00367B5A"/>
          <w:p w14:paraId="7511EE99" w14:textId="77777777" w:rsidR="00367B5A" w:rsidRDefault="00367B5A"/>
          <w:p w14:paraId="4BFB6608" w14:textId="77777777" w:rsidR="00367B5A" w:rsidRDefault="00367B5A"/>
          <w:p w14:paraId="068623E4" w14:textId="77777777" w:rsidR="00367B5A" w:rsidRDefault="00367B5A"/>
          <w:p w14:paraId="631B9347" w14:textId="77777777" w:rsidR="00367B5A" w:rsidRDefault="00367B5A"/>
          <w:p w14:paraId="33EE0680" w14:textId="77777777" w:rsidR="00367B5A" w:rsidRDefault="00367B5A"/>
          <w:p w14:paraId="4D7C3211" w14:textId="77777777" w:rsidR="00367B5A" w:rsidRDefault="00367B5A"/>
          <w:p w14:paraId="3099A0A6" w14:textId="77777777" w:rsidR="00367B5A" w:rsidRDefault="00367B5A"/>
          <w:p w14:paraId="10B4DE6B" w14:textId="77777777" w:rsidR="00367B5A" w:rsidRDefault="00367B5A"/>
          <w:p w14:paraId="05C567BF" w14:textId="77777777" w:rsidR="00367B5A" w:rsidRDefault="00367B5A"/>
          <w:p w14:paraId="0129B8B2" w14:textId="77777777" w:rsidR="00367B5A" w:rsidRDefault="00367B5A"/>
        </w:tc>
      </w:tr>
      <w:tr w:rsidR="00367B5A" w14:paraId="4A33C99D" w14:textId="77777777">
        <w:tblPrEx>
          <w:tblCellMar>
            <w:top w:w="0" w:type="dxa"/>
            <w:bottom w:w="0" w:type="dxa"/>
          </w:tblCellMar>
        </w:tblPrEx>
        <w:trPr>
          <w:trHeight w:val="252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F3DF0" w14:textId="77777777" w:rsidR="00367B5A" w:rsidRDefault="009970A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改善</w:t>
            </w:r>
          </w:p>
          <w:p w14:paraId="6DE80663" w14:textId="77777777" w:rsidR="00367B5A" w:rsidRDefault="009970A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方案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9FADF" w14:textId="77777777" w:rsidR="00367B5A" w:rsidRDefault="009970AA">
            <w:pPr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>請提出您覺得可行的建議方案</w:t>
            </w:r>
          </w:p>
          <w:p w14:paraId="262A4768" w14:textId="77777777" w:rsidR="00367B5A" w:rsidRDefault="00367B5A"/>
          <w:p w14:paraId="3F022724" w14:textId="77777777" w:rsidR="00367B5A" w:rsidRDefault="00367B5A"/>
          <w:p w14:paraId="50A4590F" w14:textId="77777777" w:rsidR="00367B5A" w:rsidRDefault="00367B5A"/>
          <w:p w14:paraId="4BF96B24" w14:textId="77777777" w:rsidR="00367B5A" w:rsidRDefault="00367B5A"/>
          <w:p w14:paraId="3A9023FD" w14:textId="77777777" w:rsidR="00367B5A" w:rsidRDefault="00367B5A"/>
          <w:p w14:paraId="46C16791" w14:textId="77777777" w:rsidR="00367B5A" w:rsidRDefault="00367B5A"/>
          <w:p w14:paraId="04AF0A89" w14:textId="77777777" w:rsidR="00367B5A" w:rsidRDefault="00367B5A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3FCA6D71" w14:textId="77777777" w:rsidR="00367B5A" w:rsidRDefault="009970AA">
      <w:pPr>
        <w:rPr>
          <w:rFonts w:eastAsia="標楷體"/>
        </w:rPr>
      </w:pPr>
      <w:r>
        <w:rPr>
          <w:rFonts w:eastAsia="標楷體"/>
        </w:rPr>
        <w:t xml:space="preserve">  </w:t>
      </w:r>
    </w:p>
    <w:p w14:paraId="53D566FC" w14:textId="77777777" w:rsidR="00367B5A" w:rsidRDefault="009970AA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提案人：</w:t>
      </w:r>
      <w:r>
        <w:rPr>
          <w:rFonts w:eastAsia="標楷體"/>
          <w:sz w:val="32"/>
        </w:rPr>
        <w:t>_____________(</w:t>
      </w:r>
      <w:r>
        <w:rPr>
          <w:rFonts w:eastAsia="標楷體"/>
          <w:sz w:val="32"/>
        </w:rPr>
        <w:t>單位名稱</w:t>
      </w:r>
      <w:r>
        <w:rPr>
          <w:rFonts w:eastAsia="標楷體"/>
          <w:sz w:val="32"/>
        </w:rPr>
        <w:t>+</w:t>
      </w:r>
      <w:r>
        <w:rPr>
          <w:rFonts w:eastAsia="標楷體"/>
          <w:sz w:val="32"/>
        </w:rPr>
        <w:t>姓名</w:t>
      </w:r>
      <w:r>
        <w:rPr>
          <w:rFonts w:eastAsia="標楷體"/>
          <w:sz w:val="32"/>
        </w:rPr>
        <w:t>)</w:t>
      </w:r>
    </w:p>
    <w:p w14:paraId="3CDCB0B5" w14:textId="77777777" w:rsidR="00367B5A" w:rsidRDefault="009970AA">
      <w:pPr>
        <w:rPr>
          <w:rFonts w:eastAsia="標楷體"/>
          <w:sz w:val="32"/>
        </w:rPr>
      </w:pPr>
      <w:r>
        <w:rPr>
          <w:rFonts w:eastAsia="標楷體"/>
          <w:sz w:val="32"/>
        </w:rPr>
        <w:t>提案人聯絡方式：院內分機</w:t>
      </w:r>
      <w:r>
        <w:rPr>
          <w:rFonts w:eastAsia="標楷體"/>
          <w:sz w:val="32"/>
        </w:rPr>
        <w:t>_________</w:t>
      </w:r>
      <w:r>
        <w:rPr>
          <w:rFonts w:eastAsia="標楷體"/>
          <w:sz w:val="32"/>
        </w:rPr>
        <w:t>、</w:t>
      </w:r>
      <w:r>
        <w:rPr>
          <w:rFonts w:eastAsia="標楷體"/>
          <w:sz w:val="32"/>
        </w:rPr>
        <w:t>email_________________</w:t>
      </w:r>
    </w:p>
    <w:p w14:paraId="7973DD74" w14:textId="77777777" w:rsidR="00367B5A" w:rsidRDefault="00367B5A">
      <w:pPr>
        <w:rPr>
          <w:rFonts w:eastAsia="標楷體"/>
        </w:rPr>
      </w:pPr>
    </w:p>
    <w:p w14:paraId="6D0392D7" w14:textId="77777777" w:rsidR="00367B5A" w:rsidRDefault="009970AA">
      <w:pPr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※</w:t>
      </w:r>
      <w:r>
        <w:rPr>
          <w:rFonts w:eastAsia="標楷體"/>
          <w:sz w:val="22"/>
          <w:szCs w:val="22"/>
        </w:rPr>
        <w:t>注意事項：</w:t>
      </w:r>
    </w:p>
    <w:p w14:paraId="3D252AEE" w14:textId="77777777" w:rsidR="00367B5A" w:rsidRDefault="009970AA">
      <w:pPr>
        <w:pStyle w:val="a7"/>
        <w:numPr>
          <w:ilvl w:val="0"/>
          <w:numId w:val="1"/>
        </w:numPr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提案人須為本會有效會員，且入會達三個月以上者。</w:t>
      </w:r>
    </w:p>
    <w:p w14:paraId="55ECCACB" w14:textId="77777777" w:rsidR="00367B5A" w:rsidRDefault="009970AA">
      <w:pPr>
        <w:pStyle w:val="a7"/>
        <w:numPr>
          <w:ilvl w:val="0"/>
          <w:numId w:val="1"/>
        </w:numPr>
      </w:pPr>
      <w:r>
        <w:rPr>
          <w:rFonts w:eastAsia="標楷體"/>
          <w:sz w:val="22"/>
          <w:szCs w:val="22"/>
        </w:rPr>
        <w:t>提案單請</w:t>
      </w:r>
      <w:r>
        <w:rPr>
          <w:rFonts w:eastAsia="標楷體"/>
          <w:sz w:val="22"/>
          <w:szCs w:val="22"/>
        </w:rPr>
        <w:t>email</w:t>
      </w:r>
      <w:r>
        <w:rPr>
          <w:rFonts w:eastAsia="標楷體"/>
          <w:sz w:val="22"/>
          <w:szCs w:val="22"/>
        </w:rPr>
        <w:t>至本會電子信箱或是將紙本放至本會公文櫃。</w:t>
      </w:r>
    </w:p>
    <w:sectPr w:rsidR="00367B5A">
      <w:headerReference w:type="default" r:id="rId7"/>
      <w:pgSz w:w="11906" w:h="16838"/>
      <w:pgMar w:top="1440" w:right="1418" w:bottom="1440" w:left="1418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6994" w14:textId="77777777" w:rsidR="009970AA" w:rsidRDefault="009970AA">
      <w:r>
        <w:separator/>
      </w:r>
    </w:p>
  </w:endnote>
  <w:endnote w:type="continuationSeparator" w:id="0">
    <w:p w14:paraId="67F2F24F" w14:textId="77777777" w:rsidR="009970AA" w:rsidRDefault="009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4847" w14:textId="77777777" w:rsidR="009970AA" w:rsidRDefault="009970AA">
      <w:r>
        <w:rPr>
          <w:color w:val="000000"/>
        </w:rPr>
        <w:separator/>
      </w:r>
    </w:p>
  </w:footnote>
  <w:footnote w:type="continuationSeparator" w:id="0">
    <w:p w14:paraId="6BBD3A56" w14:textId="77777777" w:rsidR="009970AA" w:rsidRDefault="0099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CF3" w14:textId="77777777" w:rsidR="008D3A68" w:rsidRDefault="009970AA">
    <w:pPr>
      <w:pStyle w:val="a3"/>
      <w:jc w:val="right"/>
    </w:pPr>
    <w:r>
      <w:t>1110601</w:t>
    </w:r>
    <w:r>
      <w:t>版本</w:t>
    </w:r>
  </w:p>
  <w:p w14:paraId="1ECC40B7" w14:textId="77777777" w:rsidR="008D3A68" w:rsidRDefault="009970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53A2"/>
    <w:multiLevelType w:val="multilevel"/>
    <w:tmpl w:val="691A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3201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7B5A"/>
    <w:rsid w:val="00367B5A"/>
    <w:rsid w:val="009970AA"/>
    <w:rsid w:val="00F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CDEF"/>
  <w15:docId w15:val="{9826C6D3-36C5-46A5-B6D8-6CCCFE7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</dc:title>
  <dc:creator>文書組</dc:creator>
  <cp:lastModifiedBy>吳嘉華</cp:lastModifiedBy>
  <cp:revision>2</cp:revision>
  <cp:lastPrinted>2017-06-23T08:18:00Z</cp:lastPrinted>
  <dcterms:created xsi:type="dcterms:W3CDTF">2022-06-01T03:09:00Z</dcterms:created>
  <dcterms:modified xsi:type="dcterms:W3CDTF">2022-06-01T03:09:00Z</dcterms:modified>
</cp:coreProperties>
</file>